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0DFF" w14:textId="447892D2" w:rsidR="0033220E" w:rsidRDefault="00D721C6" w:rsidP="00D721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PRISTOPNA IZJAVA</w:t>
      </w:r>
    </w:p>
    <w:p w14:paraId="285F5B5B" w14:textId="29AC2BD7" w:rsidR="0088673C" w:rsidRDefault="0088673C" w:rsidP="002024D3">
      <w:pPr>
        <w:rPr>
          <w:sz w:val="24"/>
          <w:szCs w:val="24"/>
        </w:rPr>
      </w:pPr>
    </w:p>
    <w:p w14:paraId="3861BA24" w14:textId="48FB4427" w:rsidR="00D721C6" w:rsidRDefault="00D721C6" w:rsidP="002024D3">
      <w:pPr>
        <w:rPr>
          <w:sz w:val="24"/>
          <w:szCs w:val="24"/>
        </w:rPr>
      </w:pPr>
      <w:r>
        <w:rPr>
          <w:sz w:val="24"/>
          <w:szCs w:val="24"/>
        </w:rPr>
        <w:t>Podpisani : _____________________________________  roj. : _______________________</w:t>
      </w:r>
    </w:p>
    <w:p w14:paraId="44412F8F" w14:textId="19191EE5" w:rsidR="00D721C6" w:rsidRDefault="00D721C6" w:rsidP="002024D3">
      <w:pPr>
        <w:rPr>
          <w:sz w:val="24"/>
          <w:szCs w:val="24"/>
        </w:rPr>
      </w:pPr>
      <w:r>
        <w:rPr>
          <w:sz w:val="24"/>
          <w:szCs w:val="24"/>
        </w:rPr>
        <w:t>stanujoč _____________________________________občina:_________________________</w:t>
      </w:r>
    </w:p>
    <w:p w14:paraId="6D40774A" w14:textId="25B1843A" w:rsidR="0088673C" w:rsidRDefault="00D721C6" w:rsidP="002024D3">
      <w:pPr>
        <w:rPr>
          <w:sz w:val="24"/>
          <w:szCs w:val="24"/>
        </w:rPr>
      </w:pPr>
      <w:r>
        <w:rPr>
          <w:sz w:val="24"/>
          <w:szCs w:val="24"/>
        </w:rPr>
        <w:t>številka mobitela: _____________________________ e mail :_________________________</w:t>
      </w:r>
    </w:p>
    <w:p w14:paraId="4593167E" w14:textId="32E62B36" w:rsidR="00D721C6" w:rsidRDefault="00D721C6" w:rsidP="002024D3">
      <w:pPr>
        <w:rPr>
          <w:sz w:val="24"/>
          <w:szCs w:val="24"/>
        </w:rPr>
      </w:pPr>
      <w:r>
        <w:rPr>
          <w:sz w:val="24"/>
          <w:szCs w:val="24"/>
        </w:rPr>
        <w:t>poklic: _________________________________ izobrazba: ___________________________</w:t>
      </w:r>
    </w:p>
    <w:p w14:paraId="06DFAB37" w14:textId="77777777" w:rsidR="00D721C6" w:rsidRDefault="00D721C6" w:rsidP="002024D3">
      <w:pPr>
        <w:rPr>
          <w:sz w:val="24"/>
          <w:szCs w:val="24"/>
        </w:rPr>
      </w:pPr>
    </w:p>
    <w:p w14:paraId="4B1EFF23" w14:textId="77777777" w:rsidR="00D721C6" w:rsidRPr="00D721C6" w:rsidRDefault="00D721C6" w:rsidP="00D721C6">
      <w:pPr>
        <w:rPr>
          <w:sz w:val="24"/>
          <w:szCs w:val="24"/>
        </w:rPr>
      </w:pPr>
      <w:r w:rsidRPr="00D721C6">
        <w:rPr>
          <w:sz w:val="24"/>
          <w:szCs w:val="24"/>
        </w:rPr>
        <w:t>Prostovoljno se včlanjujem v Čebelarsko društvo Črnomelj in se obvezujem, da bom:</w:t>
      </w:r>
    </w:p>
    <w:p w14:paraId="7F2EC8F6" w14:textId="77777777" w:rsidR="00D721C6" w:rsidRPr="00D721C6" w:rsidRDefault="00D721C6" w:rsidP="00D721C6">
      <w:pPr>
        <w:numPr>
          <w:ilvl w:val="0"/>
          <w:numId w:val="2"/>
        </w:numPr>
        <w:rPr>
          <w:sz w:val="24"/>
          <w:szCs w:val="24"/>
        </w:rPr>
      </w:pPr>
      <w:r w:rsidRPr="00D721C6">
        <w:rPr>
          <w:sz w:val="24"/>
          <w:szCs w:val="24"/>
        </w:rPr>
        <w:t>Spoštoval Statut Čebelarskega društva Črnomelj.</w:t>
      </w:r>
    </w:p>
    <w:p w14:paraId="40E0911C" w14:textId="77777777" w:rsidR="00D721C6" w:rsidRPr="00D721C6" w:rsidRDefault="00D721C6" w:rsidP="00D721C6">
      <w:pPr>
        <w:numPr>
          <w:ilvl w:val="0"/>
          <w:numId w:val="2"/>
        </w:numPr>
        <w:rPr>
          <w:sz w:val="24"/>
          <w:szCs w:val="24"/>
        </w:rPr>
      </w:pPr>
      <w:r w:rsidRPr="00D721C6">
        <w:rPr>
          <w:sz w:val="24"/>
          <w:szCs w:val="24"/>
        </w:rPr>
        <w:t>Po svojih najboljših močeh in znanju prispeval k delu Čebelarskega društva Črnomelj.</w:t>
      </w:r>
    </w:p>
    <w:p w14:paraId="022BAFE0" w14:textId="7AF42578" w:rsidR="00D721C6" w:rsidRDefault="00D721C6" w:rsidP="00D721C6">
      <w:pPr>
        <w:numPr>
          <w:ilvl w:val="0"/>
          <w:numId w:val="2"/>
        </w:numPr>
        <w:rPr>
          <w:sz w:val="24"/>
          <w:szCs w:val="24"/>
        </w:rPr>
      </w:pPr>
      <w:r w:rsidRPr="00D721C6">
        <w:rPr>
          <w:sz w:val="24"/>
          <w:szCs w:val="24"/>
        </w:rPr>
        <w:t xml:space="preserve">Redno plačeval letno </w:t>
      </w:r>
      <w:r>
        <w:rPr>
          <w:sz w:val="24"/>
          <w:szCs w:val="24"/>
        </w:rPr>
        <w:t>č</w:t>
      </w:r>
      <w:r w:rsidRPr="00D721C6">
        <w:rPr>
          <w:sz w:val="24"/>
          <w:szCs w:val="24"/>
        </w:rPr>
        <w:t>lanarino Čebelarskega društva Črnomelj</w:t>
      </w:r>
      <w:r>
        <w:rPr>
          <w:sz w:val="24"/>
          <w:szCs w:val="24"/>
        </w:rPr>
        <w:t>.</w:t>
      </w:r>
    </w:p>
    <w:p w14:paraId="797F6379" w14:textId="77777777" w:rsidR="00D721C6" w:rsidRPr="00D721C6" w:rsidRDefault="00D721C6" w:rsidP="00D721C6">
      <w:pPr>
        <w:rPr>
          <w:sz w:val="24"/>
          <w:szCs w:val="24"/>
        </w:rPr>
      </w:pPr>
    </w:p>
    <w:p w14:paraId="0F53E052" w14:textId="77777777" w:rsidR="00D721C6" w:rsidRDefault="00D721C6" w:rsidP="00D721C6">
      <w:pPr>
        <w:rPr>
          <w:sz w:val="24"/>
          <w:szCs w:val="24"/>
        </w:rPr>
      </w:pPr>
      <w:r w:rsidRPr="00D721C6">
        <w:rPr>
          <w:sz w:val="24"/>
          <w:szCs w:val="24"/>
        </w:rPr>
        <w:t>V/na</w:t>
      </w:r>
      <w:r>
        <w:rPr>
          <w:sz w:val="24"/>
          <w:szCs w:val="24"/>
        </w:rPr>
        <w:t>___________________________________</w:t>
      </w:r>
      <w:r w:rsidRPr="00D721C6">
        <w:rPr>
          <w:sz w:val="24"/>
          <w:szCs w:val="24"/>
        </w:rPr>
        <w:tab/>
        <w:t xml:space="preserve"> dne</w:t>
      </w:r>
      <w:r>
        <w:rPr>
          <w:sz w:val="24"/>
          <w:szCs w:val="24"/>
        </w:rPr>
        <w:t>:______________________________</w:t>
      </w:r>
    </w:p>
    <w:p w14:paraId="6106C98A" w14:textId="4D92AF17" w:rsidR="00D721C6" w:rsidRPr="00D721C6" w:rsidRDefault="00D721C6" w:rsidP="00D721C6">
      <w:pPr>
        <w:rPr>
          <w:sz w:val="24"/>
          <w:szCs w:val="24"/>
        </w:rPr>
      </w:pPr>
      <w:r w:rsidRPr="00D721C6">
        <w:rPr>
          <w:sz w:val="24"/>
          <w:szCs w:val="24"/>
        </w:rPr>
        <w:tab/>
      </w:r>
    </w:p>
    <w:p w14:paraId="5C6E9092" w14:textId="7AD6AC26" w:rsidR="00D721C6" w:rsidRPr="00D721C6" w:rsidRDefault="00D721C6" w:rsidP="00D721C6">
      <w:pPr>
        <w:rPr>
          <w:sz w:val="24"/>
          <w:szCs w:val="24"/>
        </w:rPr>
      </w:pPr>
      <w:r w:rsidRPr="00D721C6">
        <w:rPr>
          <w:sz w:val="24"/>
          <w:szCs w:val="24"/>
        </w:rPr>
        <w:t>Podpis predsednika ČD Črnomelj</w:t>
      </w:r>
      <w:r>
        <w:rPr>
          <w:sz w:val="24"/>
          <w:szCs w:val="24"/>
        </w:rPr>
        <w:t>:</w:t>
      </w:r>
      <w:r w:rsidRPr="00D721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D721C6">
        <w:rPr>
          <w:sz w:val="24"/>
          <w:szCs w:val="24"/>
        </w:rPr>
        <w:t>Podpis novega člana:</w:t>
      </w:r>
    </w:p>
    <w:p w14:paraId="287BF444" w14:textId="77777777" w:rsidR="00D721C6" w:rsidRPr="00D721C6" w:rsidRDefault="00D721C6" w:rsidP="002024D3">
      <w:pPr>
        <w:rPr>
          <w:sz w:val="24"/>
          <w:szCs w:val="24"/>
        </w:rPr>
      </w:pPr>
    </w:p>
    <w:sectPr w:rsidR="00D721C6" w:rsidRPr="00D721C6" w:rsidSect="0081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418" w:header="426" w:footer="708" w:gutter="0"/>
      <w:cols w:space="708" w:equalWidth="0">
        <w:col w:w="92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355B" w14:textId="77777777" w:rsidR="00463AA9" w:rsidRDefault="00463AA9" w:rsidP="0004736B">
      <w:r>
        <w:separator/>
      </w:r>
    </w:p>
  </w:endnote>
  <w:endnote w:type="continuationSeparator" w:id="0">
    <w:p w14:paraId="7877D304" w14:textId="77777777" w:rsidR="00463AA9" w:rsidRDefault="00463AA9" w:rsidP="000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DA5A" w14:textId="77777777" w:rsidR="00816D71" w:rsidRDefault="00816D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76D6" w14:textId="77777777" w:rsidR="00816D71" w:rsidRDefault="00816D7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662A" w14:textId="77777777" w:rsidR="00816D71" w:rsidRDefault="00816D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420C" w14:textId="77777777" w:rsidR="00463AA9" w:rsidRDefault="00463AA9" w:rsidP="0004736B">
      <w:r>
        <w:separator/>
      </w:r>
    </w:p>
  </w:footnote>
  <w:footnote w:type="continuationSeparator" w:id="0">
    <w:p w14:paraId="6DCBD454" w14:textId="77777777" w:rsidR="00463AA9" w:rsidRDefault="00463AA9" w:rsidP="0004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1189" w14:textId="77777777" w:rsidR="00816D71" w:rsidRDefault="00816D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7" w:type="pct"/>
      <w:tblInd w:w="392" w:type="dxa"/>
      <w:tblLook w:val="01E0" w:firstRow="1" w:lastRow="1" w:firstColumn="1" w:lastColumn="1" w:noHBand="0" w:noVBand="0"/>
    </w:tblPr>
    <w:tblGrid>
      <w:gridCol w:w="1943"/>
      <w:gridCol w:w="6915"/>
    </w:tblGrid>
    <w:tr w:rsidR="0004736B" w14:paraId="02DB29BE" w14:textId="77777777" w:rsidTr="0085634C">
      <w:tc>
        <w:tcPr>
          <w:tcW w:w="1097" w:type="pct"/>
        </w:tcPr>
        <w:p w14:paraId="524C2FF9" w14:textId="77777777" w:rsidR="0004736B" w:rsidRPr="0085634C" w:rsidRDefault="00C95DFB" w:rsidP="0085634C">
          <w:pPr>
            <w:pStyle w:val="Glava"/>
            <w:tabs>
              <w:tab w:val="left" w:pos="0"/>
              <w:tab w:val="right" w:pos="8103"/>
            </w:tabs>
            <w:ind w:left="426" w:hanging="392"/>
            <w:rPr>
              <w:rFonts w:ascii="Calibri" w:hAnsi="Calibri"/>
              <w:b/>
              <w:bCs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CD1D601" wp14:editId="790BD68D">
                <wp:extent cx="1003413" cy="107508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77" cy="1077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3" w:type="pct"/>
        </w:tcPr>
        <w:p w14:paraId="4FD949CF" w14:textId="77777777" w:rsidR="0004736B" w:rsidRPr="0085634C" w:rsidRDefault="0004736B" w:rsidP="00816D71">
          <w:pPr>
            <w:spacing w:before="120" w:after="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5634C">
            <w:rPr>
              <w:rFonts w:ascii="Arial" w:hAnsi="Arial" w:cs="Arial"/>
              <w:b/>
              <w:sz w:val="32"/>
              <w:szCs w:val="32"/>
            </w:rPr>
            <w:t>Čebelarsko društvo Črnomelj</w:t>
          </w:r>
        </w:p>
        <w:p w14:paraId="5DF168AF" w14:textId="77777777" w:rsidR="0004736B" w:rsidRPr="0085634C" w:rsidRDefault="0004736B" w:rsidP="00816D71">
          <w:pPr>
            <w:spacing w:after="60"/>
            <w:jc w:val="center"/>
            <w:rPr>
              <w:rFonts w:ascii="Arial" w:hAnsi="Arial" w:cs="Arial"/>
              <w:sz w:val="26"/>
              <w:szCs w:val="26"/>
            </w:rPr>
          </w:pPr>
          <w:r w:rsidRPr="0085634C">
            <w:rPr>
              <w:rFonts w:ascii="Arial" w:hAnsi="Arial" w:cs="Arial"/>
              <w:sz w:val="26"/>
              <w:szCs w:val="26"/>
            </w:rPr>
            <w:t>Sela pri Otovcu 25</w:t>
          </w:r>
          <w:r w:rsidR="00967F86" w:rsidRPr="0085634C">
            <w:rPr>
              <w:rFonts w:ascii="Arial" w:hAnsi="Arial" w:cs="Arial"/>
              <w:sz w:val="26"/>
              <w:szCs w:val="26"/>
            </w:rPr>
            <w:t>, 8340 Črnomelj</w:t>
          </w:r>
        </w:p>
        <w:p w14:paraId="1149DD4A" w14:textId="77777777" w:rsidR="00967F86" w:rsidRPr="00C95DFB" w:rsidRDefault="00967F86" w:rsidP="00816D71">
          <w:pPr>
            <w:spacing w:after="60"/>
            <w:jc w:val="center"/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</w:pPr>
          <w:r w:rsidRPr="00C95DFB">
            <w:rPr>
              <w:rFonts w:ascii="Arial" w:hAnsi="Arial" w:cs="Arial"/>
              <w:b/>
              <w:sz w:val="18"/>
              <w:szCs w:val="18"/>
            </w:rPr>
            <w:t>T</w:t>
          </w:r>
          <w:r w:rsidR="00C95DFB" w:rsidRPr="00C95DFB">
            <w:rPr>
              <w:rFonts w:ascii="Arial" w:hAnsi="Arial" w:cs="Arial"/>
              <w:b/>
              <w:sz w:val="18"/>
              <w:szCs w:val="18"/>
            </w:rPr>
            <w:t>RR</w:t>
          </w:r>
          <w:r w:rsidR="00C95DFB">
            <w:rPr>
              <w:rFonts w:ascii="Arial" w:hAnsi="Arial" w:cs="Arial"/>
              <w:b/>
              <w:sz w:val="18"/>
              <w:szCs w:val="18"/>
            </w:rPr>
            <w:t>:</w:t>
          </w:r>
          <w:r w:rsidRPr="00C95DFB">
            <w:rPr>
              <w:rFonts w:ascii="Arial" w:hAnsi="Arial" w:cs="Arial"/>
              <w:sz w:val="18"/>
              <w:szCs w:val="18"/>
            </w:rPr>
            <w:t xml:space="preserve"> </w:t>
          </w:r>
          <w:r w:rsidR="00816D71">
            <w:rPr>
              <w:rFonts w:ascii="Arial" w:hAnsi="Arial" w:cs="Arial"/>
              <w:sz w:val="18"/>
              <w:szCs w:val="18"/>
            </w:rPr>
            <w:t xml:space="preserve">Banka Koper </w:t>
          </w:r>
          <w:r w:rsidR="00816D71" w:rsidRPr="00816D71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SI56 1010 0005 5649 477</w:t>
          </w:r>
          <w:r w:rsidR="00816D71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 xml:space="preserve"> </w:t>
          </w:r>
          <w:r w:rsidR="00C95DFB" w:rsidRPr="00C95DFB">
            <w:rPr>
              <w:rStyle w:val="Krepko"/>
              <w:rFonts w:ascii="Arial" w:hAnsi="Arial" w:cs="Arial"/>
              <w:color w:val="000000"/>
              <w:sz w:val="18"/>
              <w:szCs w:val="18"/>
            </w:rPr>
            <w:t>DŠ</w:t>
          </w:r>
          <w:r w:rsidR="00C95DFB">
            <w:rPr>
              <w:rStyle w:val="Krepko"/>
              <w:rFonts w:ascii="Arial" w:hAnsi="Arial" w:cs="Arial"/>
              <w:color w:val="000000"/>
              <w:sz w:val="18"/>
              <w:szCs w:val="18"/>
            </w:rPr>
            <w:t>:</w:t>
          </w:r>
          <w:r w:rsidR="00C95DFB" w:rsidRPr="00C95DFB">
            <w:rPr>
              <w:rStyle w:val="Krepko"/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C95DFB" w:rsidRPr="00C95DFB"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  <w:t>19000278</w:t>
          </w:r>
          <w:r w:rsidRPr="00C95DFB"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  <w:t>  </w:t>
          </w:r>
        </w:p>
        <w:p w14:paraId="59BB1FF2" w14:textId="77777777" w:rsidR="00E60EF4" w:rsidRPr="0085634C" w:rsidRDefault="00E60EF4" w:rsidP="00816D71">
          <w:pPr>
            <w:spacing w:after="60"/>
            <w:jc w:val="center"/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</w:pPr>
          <w:r w:rsidRPr="0085634C"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  <w:t>Telefon: +386 /</w:t>
          </w:r>
          <w:r w:rsidRPr="0085634C">
            <w:rPr>
              <w:rFonts w:ascii="Arial" w:hAnsi="Arial" w:cs="Arial"/>
              <w:color w:val="333333"/>
              <w:sz w:val="18"/>
              <w:szCs w:val="18"/>
            </w:rPr>
            <w:t>0/3</w:t>
          </w:r>
          <w:r w:rsidR="00DB324E">
            <w:rPr>
              <w:rFonts w:ascii="Arial" w:hAnsi="Arial" w:cs="Arial"/>
              <w:color w:val="333333"/>
              <w:sz w:val="18"/>
              <w:szCs w:val="18"/>
            </w:rPr>
            <w:t>0</w:t>
          </w:r>
          <w:r w:rsidRPr="0085634C">
            <w:rPr>
              <w:rFonts w:ascii="Arial" w:hAnsi="Arial" w:cs="Arial"/>
              <w:color w:val="333333"/>
              <w:sz w:val="18"/>
              <w:szCs w:val="18"/>
            </w:rPr>
            <w:t xml:space="preserve"> 6</w:t>
          </w:r>
          <w:r w:rsidR="00DB324E">
            <w:rPr>
              <w:rFonts w:ascii="Arial" w:hAnsi="Arial" w:cs="Arial"/>
              <w:color w:val="333333"/>
              <w:sz w:val="18"/>
              <w:szCs w:val="18"/>
            </w:rPr>
            <w:t>0 40 90</w:t>
          </w:r>
          <w:r w:rsidRPr="0085634C">
            <w:rPr>
              <w:rFonts w:ascii="Arial" w:hAnsi="Arial" w:cs="Arial"/>
              <w:color w:val="333333"/>
              <w:sz w:val="18"/>
              <w:szCs w:val="18"/>
            </w:rPr>
            <w:t> </w:t>
          </w:r>
        </w:p>
        <w:p w14:paraId="7AC56C5D" w14:textId="77777777" w:rsidR="00967F86" w:rsidRPr="0085634C" w:rsidRDefault="00E60EF4" w:rsidP="00816D71">
          <w:pPr>
            <w:spacing w:after="60"/>
            <w:jc w:val="center"/>
            <w:rPr>
              <w:rFonts w:ascii="Calibri" w:hAnsi="Calibri"/>
              <w:sz w:val="28"/>
              <w:szCs w:val="28"/>
            </w:rPr>
          </w:pPr>
          <w:r w:rsidRPr="0085634C"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  <w:t xml:space="preserve">E-naslov: </w:t>
          </w:r>
          <w:hyperlink r:id="rId2" w:history="1">
            <w:r w:rsidRPr="0085634C">
              <w:rPr>
                <w:rStyle w:val="Hiperpovezava"/>
                <w:rFonts w:ascii="Arial" w:hAnsi="Arial" w:cs="Arial"/>
                <w:sz w:val="18"/>
                <w:szCs w:val="18"/>
              </w:rPr>
              <w:t>cd.crnomelj@gmail.com</w:t>
            </w:r>
          </w:hyperlink>
          <w:r w:rsidRPr="0085634C">
            <w:rPr>
              <w:rStyle w:val="Krepko"/>
              <w:rFonts w:ascii="Arial" w:hAnsi="Arial" w:cs="Arial"/>
              <w:b w:val="0"/>
              <w:color w:val="000000"/>
              <w:sz w:val="18"/>
              <w:szCs w:val="18"/>
            </w:rPr>
            <w:t xml:space="preserve"> , </w:t>
          </w:r>
          <w:hyperlink r:id="rId3" w:history="1">
            <w:r w:rsidR="00457BD1" w:rsidRPr="00E33D8C">
              <w:rPr>
                <w:rStyle w:val="Hiperpovezava"/>
                <w:rFonts w:ascii="Arial" w:hAnsi="Arial" w:cs="Arial"/>
                <w:sz w:val="18"/>
                <w:szCs w:val="18"/>
              </w:rPr>
              <w:t>http://www.čebelarskodruštvo-črnomelj.si</w:t>
            </w:r>
          </w:hyperlink>
        </w:p>
      </w:tc>
    </w:tr>
  </w:tbl>
  <w:p w14:paraId="2CDD1E8A" w14:textId="77777777" w:rsidR="0004736B" w:rsidRDefault="0004736B" w:rsidP="00816D7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9EE7" w14:textId="77777777" w:rsidR="00816D71" w:rsidRDefault="00816D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5307500"/>
    <w:multiLevelType w:val="hybridMultilevel"/>
    <w:tmpl w:val="37B45B0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91116">
    <w:abstractNumId w:val="1"/>
  </w:num>
  <w:num w:numId="2" w16cid:durableId="5178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80"/>
    <w:rsid w:val="00025596"/>
    <w:rsid w:val="0004736B"/>
    <w:rsid w:val="000B43F4"/>
    <w:rsid w:val="00190C5B"/>
    <w:rsid w:val="001B09E6"/>
    <w:rsid w:val="001C3453"/>
    <w:rsid w:val="002024D3"/>
    <w:rsid w:val="00214281"/>
    <w:rsid w:val="002248C7"/>
    <w:rsid w:val="0025493D"/>
    <w:rsid w:val="002E2E8B"/>
    <w:rsid w:val="00317A77"/>
    <w:rsid w:val="0033220E"/>
    <w:rsid w:val="00350337"/>
    <w:rsid w:val="00365E3E"/>
    <w:rsid w:val="00377678"/>
    <w:rsid w:val="00380D77"/>
    <w:rsid w:val="00393D32"/>
    <w:rsid w:val="003C3CA4"/>
    <w:rsid w:val="00406029"/>
    <w:rsid w:val="00411A74"/>
    <w:rsid w:val="00441D6D"/>
    <w:rsid w:val="00456455"/>
    <w:rsid w:val="00457BD1"/>
    <w:rsid w:val="00463AA9"/>
    <w:rsid w:val="004A6F6A"/>
    <w:rsid w:val="004D1AD2"/>
    <w:rsid w:val="004E334A"/>
    <w:rsid w:val="004E76A7"/>
    <w:rsid w:val="005C3498"/>
    <w:rsid w:val="006606D0"/>
    <w:rsid w:val="006607DA"/>
    <w:rsid w:val="006765A4"/>
    <w:rsid w:val="0078503B"/>
    <w:rsid w:val="007A5B2A"/>
    <w:rsid w:val="007E71DD"/>
    <w:rsid w:val="00816D71"/>
    <w:rsid w:val="0085634C"/>
    <w:rsid w:val="0088673C"/>
    <w:rsid w:val="008C417D"/>
    <w:rsid w:val="008D38E5"/>
    <w:rsid w:val="008E127D"/>
    <w:rsid w:val="00900CB3"/>
    <w:rsid w:val="00930C70"/>
    <w:rsid w:val="00963FFB"/>
    <w:rsid w:val="00967F86"/>
    <w:rsid w:val="00A04DB9"/>
    <w:rsid w:val="00AB21FA"/>
    <w:rsid w:val="00B33C05"/>
    <w:rsid w:val="00B949C9"/>
    <w:rsid w:val="00B94CEF"/>
    <w:rsid w:val="00BB605C"/>
    <w:rsid w:val="00C359B4"/>
    <w:rsid w:val="00C42CD5"/>
    <w:rsid w:val="00C95DFB"/>
    <w:rsid w:val="00CA169C"/>
    <w:rsid w:val="00CD297A"/>
    <w:rsid w:val="00D07218"/>
    <w:rsid w:val="00D43256"/>
    <w:rsid w:val="00D721C6"/>
    <w:rsid w:val="00D9034E"/>
    <w:rsid w:val="00DB324E"/>
    <w:rsid w:val="00E60EF4"/>
    <w:rsid w:val="00E701A1"/>
    <w:rsid w:val="00E736C9"/>
    <w:rsid w:val="00EE57D7"/>
    <w:rsid w:val="00F33280"/>
    <w:rsid w:val="00FF6F0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9B63D"/>
  <w15:docId w15:val="{630A1CE6-EF63-4B24-91C2-60A9AA7E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7C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377678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b/>
      <w:bCs/>
      <w:color w:val="99CC00"/>
      <w:sz w:val="56"/>
      <w:szCs w:val="24"/>
      <w:lang w:eastAsia="sl-SI"/>
    </w:rPr>
  </w:style>
  <w:style w:type="paragraph" w:styleId="Naslov2">
    <w:name w:val="heading 2"/>
    <w:basedOn w:val="Navaden"/>
    <w:next w:val="Navaden"/>
    <w:qFormat/>
    <w:rsid w:val="00377678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2"/>
      <w:szCs w:val="24"/>
      <w:lang w:eastAsia="sl-SI"/>
    </w:rPr>
  </w:style>
  <w:style w:type="paragraph" w:styleId="Naslov3">
    <w:name w:val="heading 3"/>
    <w:basedOn w:val="Navaden"/>
    <w:next w:val="Navaden"/>
    <w:qFormat/>
    <w:rsid w:val="003776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4"/>
      <w:lang w:eastAsia="sl-SI"/>
    </w:rPr>
  </w:style>
  <w:style w:type="paragraph" w:styleId="Naslov4">
    <w:name w:val="heading 4"/>
    <w:basedOn w:val="Navaden"/>
    <w:next w:val="Navaden"/>
    <w:qFormat/>
    <w:rsid w:val="0037767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5">
    <w:name w:val="heading 5"/>
    <w:basedOn w:val="Navaden"/>
    <w:next w:val="Navaden"/>
    <w:qFormat/>
    <w:rsid w:val="003776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377678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71DD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71D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47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04736B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047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4736B"/>
    <w:rPr>
      <w:sz w:val="24"/>
      <w:szCs w:val="24"/>
    </w:rPr>
  </w:style>
  <w:style w:type="table" w:styleId="Tabelamrea">
    <w:name w:val="Table Grid"/>
    <w:basedOn w:val="Navadnatabela"/>
    <w:uiPriority w:val="1"/>
    <w:rsid w:val="0004736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967F8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60EF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3220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30C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30C70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930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&#269;ebelarskodru&#353;tvo-&#269;rnomelj.si" TargetMode="External"/><Relationship Id="rId2" Type="http://schemas.openxmlformats.org/officeDocument/2006/relationships/hyperlink" Target="mailto:cd.crnomelj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&#382;e\Downloads\&#268;D%20&#268;rnomelj,%20predloga%20%20201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107F90-842C-4B1D-8E19-8525DF52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ČD Črnomelj, predloga  2015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SELA PRI OTOVCU 25, 8340 ČRNOMELJ</vt:lpstr>
    </vt:vector>
  </TitlesOfParts>
  <Company>ZLDBK</Company>
  <LinksUpToDate>false</LinksUpToDate>
  <CharactersWithSpaces>796</CharactersWithSpaces>
  <SharedDoc>false</SharedDoc>
  <HLinks>
    <vt:vector size="12" baseType="variant">
      <vt:variant>
        <vt:i4>5373971</vt:i4>
      </vt:variant>
      <vt:variant>
        <vt:i4>3</vt:i4>
      </vt:variant>
      <vt:variant>
        <vt:i4>0</vt:i4>
      </vt:variant>
      <vt:variant>
        <vt:i4>5</vt:i4>
      </vt:variant>
      <vt:variant>
        <vt:lpwstr>http://www.cd-crnomelj.eu.pn/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mailto:cd.crnomelj@gmail.com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 PRI OTOVCU 25, 8340 ČRNOMELJ</dc:title>
  <dc:creator>Jože</dc:creator>
  <cp:lastModifiedBy>Vlado Auguštin</cp:lastModifiedBy>
  <cp:revision>2</cp:revision>
  <cp:lastPrinted>2023-01-08T17:28:00Z</cp:lastPrinted>
  <dcterms:created xsi:type="dcterms:W3CDTF">2023-05-16T11:17:00Z</dcterms:created>
  <dcterms:modified xsi:type="dcterms:W3CDTF">2023-05-16T11:17:00Z</dcterms:modified>
</cp:coreProperties>
</file>